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4C092" w14:textId="5D424A67" w:rsidR="001579C6" w:rsidRPr="001579C6" w:rsidRDefault="001579C6" w:rsidP="001579C6">
      <w:pPr>
        <w:rPr>
          <w:u w:val="single"/>
        </w:rPr>
      </w:pPr>
    </w:p>
    <w:p w14:paraId="1DE53EE8" w14:textId="532D4688" w:rsidR="001579C6" w:rsidRPr="001579C6" w:rsidRDefault="001579C6" w:rsidP="001579C6">
      <w:pPr>
        <w:jc w:val="center"/>
        <w:rPr>
          <w:b/>
          <w:bCs/>
          <w:color w:val="7B1A94" w:themeColor="accent1"/>
          <w:u w:val="single"/>
        </w:rPr>
      </w:pPr>
      <w:r w:rsidRPr="001579C6">
        <w:rPr>
          <w:b/>
          <w:bCs/>
          <w:color w:val="7B1A94" w:themeColor="accent1"/>
          <w:u w:val="single"/>
        </w:rPr>
        <w:t>Data Protection Complaints Form</w:t>
      </w:r>
    </w:p>
    <w:p w14:paraId="3C3DB35A" w14:textId="5AA3FC7C" w:rsidR="007023BA" w:rsidRDefault="001579C6" w:rsidP="00CE3A9E">
      <w:pPr>
        <w:jc w:val="both"/>
      </w:pPr>
      <w:r>
        <w:t xml:space="preserve">This form is for complaints </w:t>
      </w:r>
      <w:r w:rsidR="00AB0D40">
        <w:t>around</w:t>
      </w:r>
      <w:r>
        <w:t xml:space="preserve"> how FSCS has processed your personal data. </w:t>
      </w:r>
      <w:r w:rsidR="004F0627">
        <w:t>We aim to</w:t>
      </w:r>
      <w:r w:rsidR="00AE1A72">
        <w:t xml:space="preserve"> </w:t>
      </w:r>
      <w:r w:rsidR="00FD5D20">
        <w:t>comply</w:t>
      </w:r>
      <w:r>
        <w:t xml:space="preserve"> with </w:t>
      </w:r>
      <w:r w:rsidR="004B7916">
        <w:t>data protection laws, including the</w:t>
      </w:r>
      <w:r>
        <w:t xml:space="preserve"> Data (Use and Access) Act</w:t>
      </w:r>
      <w:r w:rsidR="00AE1A72">
        <w:t xml:space="preserve">, </w:t>
      </w:r>
      <w:hyperlink r:id="rId11" w:history="1">
        <w:r w:rsidRPr="001579C6">
          <w:rPr>
            <w:rStyle w:val="Hyperlink"/>
          </w:rPr>
          <w:t>applicable guidance</w:t>
        </w:r>
      </w:hyperlink>
      <w:r w:rsidR="00AE1A72">
        <w:t xml:space="preserve"> and best </w:t>
      </w:r>
      <w:r w:rsidR="00CE3A9E">
        <w:t>practices</w:t>
      </w:r>
      <w:r>
        <w:t xml:space="preserve">. </w:t>
      </w:r>
    </w:p>
    <w:p w14:paraId="7EAAF97C" w14:textId="0EC87BAF" w:rsidR="001579C6" w:rsidRPr="007023BA" w:rsidRDefault="001579C6" w:rsidP="00CE3A9E">
      <w:pPr>
        <w:jc w:val="both"/>
        <w:rPr>
          <w:b/>
          <w:bCs/>
        </w:rPr>
      </w:pPr>
      <w:r w:rsidRPr="007023BA">
        <w:rPr>
          <w:b/>
          <w:bCs/>
        </w:rPr>
        <w:t xml:space="preserve">When completed, please email this form to </w:t>
      </w:r>
      <w:hyperlink r:id="rId12" w:history="1">
        <w:r w:rsidRPr="007023BA">
          <w:rPr>
            <w:rStyle w:val="Hyperlink"/>
            <w:b/>
            <w:bCs/>
          </w:rPr>
          <w:t>DataProtection@fscs.org.uk</w:t>
        </w:r>
      </w:hyperlink>
      <w:r w:rsidRPr="007023BA">
        <w:rPr>
          <w:b/>
          <w:bCs/>
        </w:rPr>
        <w:t xml:space="preserve">. </w:t>
      </w:r>
    </w:p>
    <w:p w14:paraId="1974ECDC" w14:textId="02FB33DA" w:rsidR="001579C6" w:rsidRDefault="007023BA" w:rsidP="00CE3A9E">
      <w:pPr>
        <w:jc w:val="both"/>
      </w:pPr>
      <w:r>
        <w:t>To make other complaints to FSCS</w:t>
      </w:r>
      <w:r w:rsidR="001579C6">
        <w:t xml:space="preserve">, please refer to this </w:t>
      </w:r>
      <w:hyperlink r:id="rId13" w:history="1">
        <w:r w:rsidR="001579C6" w:rsidRPr="001579C6">
          <w:rPr>
            <w:rStyle w:val="Hyperlink"/>
          </w:rPr>
          <w:t>page</w:t>
        </w:r>
      </w:hyperlink>
      <w:r w:rsidR="001579C6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579C6" w14:paraId="1931DD37" w14:textId="77777777" w:rsidTr="00E61EDA">
        <w:trPr>
          <w:trHeight w:val="397"/>
        </w:trPr>
        <w:tc>
          <w:tcPr>
            <w:tcW w:w="9016" w:type="dxa"/>
            <w:gridSpan w:val="2"/>
            <w:shd w:val="clear" w:color="auto" w:fill="7B1A94" w:themeFill="accent1"/>
            <w:vAlign w:val="center"/>
          </w:tcPr>
          <w:p w14:paraId="5CD958D5" w14:textId="1D2F2A2F" w:rsidR="001579C6" w:rsidRDefault="001579C6" w:rsidP="007023BA">
            <w:pPr>
              <w:pStyle w:val="ListParagraph"/>
              <w:numPr>
                <w:ilvl w:val="0"/>
                <w:numId w:val="30"/>
              </w:numPr>
            </w:pPr>
            <w:r w:rsidRPr="00E61EDA">
              <w:rPr>
                <w:b/>
                <w:bCs/>
                <w:color w:val="FFFFFF" w:themeColor="background1"/>
              </w:rPr>
              <w:t>Please provide your details.</w:t>
            </w:r>
          </w:p>
        </w:tc>
      </w:tr>
      <w:tr w:rsidR="001579C6" w14:paraId="6B70294B" w14:textId="77777777" w:rsidTr="00E61EDA">
        <w:trPr>
          <w:trHeight w:val="397"/>
        </w:trPr>
        <w:tc>
          <w:tcPr>
            <w:tcW w:w="2122" w:type="dxa"/>
            <w:shd w:val="clear" w:color="auto" w:fill="7B1A94" w:themeFill="accent1"/>
            <w:vAlign w:val="center"/>
          </w:tcPr>
          <w:p w14:paraId="40461E58" w14:textId="72BF2DFA" w:rsidR="001579C6" w:rsidRPr="00E61EDA" w:rsidRDefault="001579C6" w:rsidP="007023BA">
            <w:pPr>
              <w:rPr>
                <w:b/>
                <w:bCs/>
                <w:color w:val="FFFFFF" w:themeColor="background1"/>
              </w:rPr>
            </w:pPr>
            <w:r w:rsidRPr="00E61EDA">
              <w:rPr>
                <w:b/>
                <w:bCs/>
                <w:color w:val="FFFFFF" w:themeColor="background1"/>
              </w:rPr>
              <w:t>Name:</w:t>
            </w:r>
          </w:p>
        </w:tc>
        <w:tc>
          <w:tcPr>
            <w:tcW w:w="6894" w:type="dxa"/>
            <w:vAlign w:val="center"/>
          </w:tcPr>
          <w:p w14:paraId="5D06DD99" w14:textId="77777777" w:rsidR="001579C6" w:rsidRDefault="001579C6" w:rsidP="007023BA"/>
        </w:tc>
      </w:tr>
      <w:tr w:rsidR="001579C6" w14:paraId="5C33B0C5" w14:textId="77777777" w:rsidTr="00E61EDA">
        <w:trPr>
          <w:trHeight w:val="397"/>
        </w:trPr>
        <w:tc>
          <w:tcPr>
            <w:tcW w:w="2122" w:type="dxa"/>
            <w:shd w:val="clear" w:color="auto" w:fill="7B1A94" w:themeFill="accent1"/>
            <w:vAlign w:val="center"/>
          </w:tcPr>
          <w:p w14:paraId="48ED25F8" w14:textId="5589C619" w:rsidR="001579C6" w:rsidRPr="00E61EDA" w:rsidRDefault="001579C6" w:rsidP="007023BA">
            <w:pPr>
              <w:rPr>
                <w:b/>
                <w:bCs/>
                <w:color w:val="FFFFFF" w:themeColor="background1"/>
              </w:rPr>
            </w:pPr>
            <w:r w:rsidRPr="00E61EDA">
              <w:rPr>
                <w:b/>
                <w:bCs/>
                <w:color w:val="FFFFFF" w:themeColor="background1"/>
              </w:rPr>
              <w:t>FSCS reference number (if applicable)</w:t>
            </w:r>
          </w:p>
        </w:tc>
        <w:tc>
          <w:tcPr>
            <w:tcW w:w="6894" w:type="dxa"/>
            <w:vAlign w:val="center"/>
          </w:tcPr>
          <w:p w14:paraId="4CD68185" w14:textId="77777777" w:rsidR="001579C6" w:rsidRDefault="001579C6" w:rsidP="007023BA"/>
        </w:tc>
      </w:tr>
      <w:tr w:rsidR="001579C6" w14:paraId="7B6344CF" w14:textId="77777777" w:rsidTr="00E61EDA">
        <w:trPr>
          <w:trHeight w:val="397"/>
        </w:trPr>
        <w:tc>
          <w:tcPr>
            <w:tcW w:w="2122" w:type="dxa"/>
            <w:shd w:val="clear" w:color="auto" w:fill="7B1A94" w:themeFill="accent1"/>
            <w:vAlign w:val="center"/>
          </w:tcPr>
          <w:p w14:paraId="46114D28" w14:textId="3F84EDA3" w:rsidR="001579C6" w:rsidRPr="00E61EDA" w:rsidRDefault="001579C6" w:rsidP="007023BA">
            <w:pPr>
              <w:rPr>
                <w:b/>
                <w:bCs/>
                <w:color w:val="FFFFFF" w:themeColor="background1"/>
              </w:rPr>
            </w:pPr>
            <w:r w:rsidRPr="00E61EDA">
              <w:rPr>
                <w:b/>
                <w:bCs/>
                <w:color w:val="FFFFFF" w:themeColor="background1"/>
              </w:rPr>
              <w:t>Contact number</w:t>
            </w:r>
          </w:p>
        </w:tc>
        <w:tc>
          <w:tcPr>
            <w:tcW w:w="6894" w:type="dxa"/>
            <w:vAlign w:val="center"/>
          </w:tcPr>
          <w:p w14:paraId="20C9DE56" w14:textId="77777777" w:rsidR="001579C6" w:rsidRDefault="001579C6" w:rsidP="007023BA"/>
        </w:tc>
      </w:tr>
      <w:tr w:rsidR="001579C6" w14:paraId="566CC0D5" w14:textId="77777777" w:rsidTr="00E61EDA">
        <w:trPr>
          <w:trHeight w:val="397"/>
        </w:trPr>
        <w:tc>
          <w:tcPr>
            <w:tcW w:w="2122" w:type="dxa"/>
            <w:shd w:val="clear" w:color="auto" w:fill="7B1A94" w:themeFill="accent1"/>
            <w:vAlign w:val="center"/>
          </w:tcPr>
          <w:p w14:paraId="2A53A28D" w14:textId="3AB753B0" w:rsidR="001579C6" w:rsidRPr="00E61EDA" w:rsidRDefault="001579C6" w:rsidP="007023BA">
            <w:pPr>
              <w:rPr>
                <w:b/>
                <w:bCs/>
                <w:color w:val="FFFFFF" w:themeColor="background1"/>
              </w:rPr>
            </w:pPr>
            <w:r w:rsidRPr="00E61EDA">
              <w:rPr>
                <w:b/>
                <w:bCs/>
                <w:color w:val="FFFFFF" w:themeColor="background1"/>
              </w:rPr>
              <w:t>Email address</w:t>
            </w:r>
          </w:p>
        </w:tc>
        <w:tc>
          <w:tcPr>
            <w:tcW w:w="6894" w:type="dxa"/>
            <w:vAlign w:val="center"/>
          </w:tcPr>
          <w:p w14:paraId="658FBDAF" w14:textId="77777777" w:rsidR="001579C6" w:rsidRDefault="001579C6" w:rsidP="007023BA"/>
        </w:tc>
      </w:tr>
      <w:tr w:rsidR="001579C6" w14:paraId="7F7435A1" w14:textId="77777777" w:rsidTr="00E61EDA">
        <w:trPr>
          <w:trHeight w:val="397"/>
        </w:trPr>
        <w:tc>
          <w:tcPr>
            <w:tcW w:w="2122" w:type="dxa"/>
            <w:shd w:val="clear" w:color="auto" w:fill="7B1A94" w:themeFill="accent1"/>
            <w:vAlign w:val="center"/>
          </w:tcPr>
          <w:p w14:paraId="252E988D" w14:textId="147D3D7A" w:rsidR="001579C6" w:rsidRPr="00E61EDA" w:rsidRDefault="001579C6" w:rsidP="007023BA">
            <w:pPr>
              <w:rPr>
                <w:b/>
                <w:bCs/>
                <w:color w:val="FFFFFF" w:themeColor="background1"/>
              </w:rPr>
            </w:pPr>
            <w:r w:rsidRPr="00E61EDA">
              <w:rPr>
                <w:b/>
                <w:bCs/>
                <w:color w:val="FFFFFF" w:themeColor="background1"/>
              </w:rPr>
              <w:t>Any other contact details</w:t>
            </w:r>
          </w:p>
        </w:tc>
        <w:tc>
          <w:tcPr>
            <w:tcW w:w="6894" w:type="dxa"/>
            <w:vAlign w:val="center"/>
          </w:tcPr>
          <w:p w14:paraId="079F25A7" w14:textId="77777777" w:rsidR="001579C6" w:rsidRDefault="001579C6" w:rsidP="007023BA"/>
        </w:tc>
      </w:tr>
    </w:tbl>
    <w:p w14:paraId="047D6562" w14:textId="77777777" w:rsidR="001579C6" w:rsidRDefault="001579C6" w:rsidP="007023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23BA" w14:paraId="692E7969" w14:textId="77777777" w:rsidTr="00E61EDA">
        <w:tc>
          <w:tcPr>
            <w:tcW w:w="9016" w:type="dxa"/>
            <w:shd w:val="clear" w:color="auto" w:fill="7B1A94" w:themeFill="accent1"/>
          </w:tcPr>
          <w:p w14:paraId="7129BC6C" w14:textId="0CC65415" w:rsidR="007023BA" w:rsidRDefault="007023BA" w:rsidP="007023BA">
            <w:pPr>
              <w:pStyle w:val="ListParagraph"/>
              <w:numPr>
                <w:ilvl w:val="0"/>
                <w:numId w:val="30"/>
              </w:numPr>
            </w:pPr>
            <w:r w:rsidRPr="00E61EDA">
              <w:rPr>
                <w:b/>
                <w:bCs/>
                <w:color w:val="FFFFFF" w:themeColor="background1"/>
              </w:rPr>
              <w:t>Please provide full details of your complaint in relation to our processing of your personal data.</w:t>
            </w:r>
          </w:p>
        </w:tc>
      </w:tr>
      <w:tr w:rsidR="007023BA" w14:paraId="6397FCC3" w14:textId="77777777" w:rsidTr="007023BA">
        <w:trPr>
          <w:trHeight w:val="1300"/>
        </w:trPr>
        <w:tc>
          <w:tcPr>
            <w:tcW w:w="9016" w:type="dxa"/>
          </w:tcPr>
          <w:p w14:paraId="36F4ACDA" w14:textId="77777777" w:rsidR="007023BA" w:rsidRDefault="007023BA" w:rsidP="007023BA"/>
        </w:tc>
      </w:tr>
    </w:tbl>
    <w:p w14:paraId="12293E75" w14:textId="77777777" w:rsidR="001579C6" w:rsidRDefault="001579C6" w:rsidP="007023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23BA" w14:paraId="307A72C7" w14:textId="77777777" w:rsidTr="00E61EDA">
        <w:tc>
          <w:tcPr>
            <w:tcW w:w="9016" w:type="dxa"/>
            <w:shd w:val="clear" w:color="auto" w:fill="7B1A94" w:themeFill="accent1"/>
          </w:tcPr>
          <w:p w14:paraId="3115E838" w14:textId="12D84176" w:rsidR="007023BA" w:rsidRPr="00E61EDA" w:rsidRDefault="007023BA" w:rsidP="007023BA">
            <w:pPr>
              <w:pStyle w:val="ListParagraph"/>
              <w:numPr>
                <w:ilvl w:val="0"/>
                <w:numId w:val="30"/>
              </w:numPr>
              <w:rPr>
                <w:color w:val="FFFFFF" w:themeColor="background1"/>
              </w:rPr>
            </w:pPr>
            <w:r w:rsidRPr="00E61EDA">
              <w:rPr>
                <w:b/>
                <w:bCs/>
                <w:color w:val="FFFFFF" w:themeColor="background1"/>
              </w:rPr>
              <w:t>Do you have any other complaints with FSCS currently? Please provide details</w:t>
            </w:r>
            <w:r w:rsidR="00E4411F" w:rsidRPr="00E61EDA">
              <w:rPr>
                <w:b/>
                <w:bCs/>
                <w:color w:val="FFFFFF" w:themeColor="background1"/>
              </w:rPr>
              <w:t xml:space="preserve"> here or refer to this </w:t>
            </w:r>
            <w:hyperlink r:id="rId14" w:history="1">
              <w:r w:rsidR="00E4411F" w:rsidRPr="00E61EDA">
                <w:rPr>
                  <w:rStyle w:val="Hyperlink"/>
                  <w:b/>
                  <w:bCs/>
                  <w:color w:val="FFFFFF" w:themeColor="background1"/>
                </w:rPr>
                <w:t>page</w:t>
              </w:r>
            </w:hyperlink>
            <w:r w:rsidR="00E4411F" w:rsidRPr="00E61EDA">
              <w:rPr>
                <w:b/>
                <w:bCs/>
                <w:color w:val="FFFFFF" w:themeColor="background1"/>
              </w:rPr>
              <w:t>.</w:t>
            </w:r>
          </w:p>
        </w:tc>
      </w:tr>
      <w:tr w:rsidR="007023BA" w14:paraId="51EC7918" w14:textId="77777777" w:rsidTr="007023BA">
        <w:trPr>
          <w:trHeight w:val="1266"/>
        </w:trPr>
        <w:tc>
          <w:tcPr>
            <w:tcW w:w="9016" w:type="dxa"/>
          </w:tcPr>
          <w:p w14:paraId="64920C3D" w14:textId="77777777" w:rsidR="007023BA" w:rsidRDefault="007023BA"/>
        </w:tc>
      </w:tr>
    </w:tbl>
    <w:p w14:paraId="13B504F7" w14:textId="77777777" w:rsidR="000D4150" w:rsidRDefault="000D4150" w:rsidP="00EB263E">
      <w:pPr>
        <w:jc w:val="both"/>
        <w:rPr>
          <w:b/>
          <w:bCs/>
        </w:rPr>
      </w:pPr>
    </w:p>
    <w:p w14:paraId="1DD805A4" w14:textId="5C932310" w:rsidR="00AE1A72" w:rsidRPr="00EB263E" w:rsidRDefault="004F0627" w:rsidP="00EB263E">
      <w:pPr>
        <w:jc w:val="both"/>
        <w:rPr>
          <w:b/>
          <w:bCs/>
        </w:rPr>
      </w:pPr>
      <w:r w:rsidRPr="00EB263E">
        <w:rPr>
          <w:b/>
          <w:bCs/>
        </w:rPr>
        <w:t>We may contact you</w:t>
      </w:r>
      <w:r w:rsidR="005F7B7B">
        <w:rPr>
          <w:b/>
          <w:bCs/>
        </w:rPr>
        <w:t xml:space="preserve"> to discuss your complaint or</w:t>
      </w:r>
      <w:r w:rsidRPr="00EB263E">
        <w:rPr>
          <w:b/>
          <w:bCs/>
        </w:rPr>
        <w:t xml:space="preserve"> if we need further details. If you have any other questions, please reach out to us at </w:t>
      </w:r>
      <w:hyperlink r:id="rId15" w:history="1">
        <w:r w:rsidR="00EB263E" w:rsidRPr="007023BA">
          <w:rPr>
            <w:rStyle w:val="Hyperlink"/>
            <w:b/>
            <w:bCs/>
          </w:rPr>
          <w:t>DataProtection@fscs.org.uk</w:t>
        </w:r>
      </w:hyperlink>
      <w:r w:rsidR="00EB263E">
        <w:rPr>
          <w:b/>
          <w:bCs/>
        </w:rPr>
        <w:t>.</w:t>
      </w:r>
    </w:p>
    <w:sectPr w:rsidR="00AE1A72" w:rsidRPr="00EB263E" w:rsidSect="00A44428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701" w:right="1440" w:bottom="1440" w:left="1440" w:header="102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94AEA" w14:textId="77777777" w:rsidR="00705BEC" w:rsidRDefault="00705BEC" w:rsidP="00131DB3">
      <w:pPr>
        <w:spacing w:after="0" w:line="240" w:lineRule="auto"/>
      </w:pPr>
      <w:r>
        <w:separator/>
      </w:r>
    </w:p>
  </w:endnote>
  <w:endnote w:type="continuationSeparator" w:id="0">
    <w:p w14:paraId="15E84B44" w14:textId="77777777" w:rsidR="00705BEC" w:rsidRDefault="00705BEC" w:rsidP="0013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bold">
    <w:panose1 w:val="00000000000000000000"/>
    <w:charset w:val="00"/>
    <w:family w:val="roman"/>
    <w:notTrueType/>
    <w:pitch w:val="default"/>
  </w:font>
  <w:font w:name="Red Hat Text">
    <w:altName w:val="Calibri"/>
    <w:charset w:val="00"/>
    <w:family w:val="auto"/>
    <w:pitch w:val="variable"/>
    <w:sig w:usb0="A000006F" w:usb1="4000006B" w:usb2="00000028" w:usb3="00000000" w:csb0="00000093" w:csb1="00000000"/>
  </w:font>
  <w:font w:name="Red Hat Text Light">
    <w:altName w:val="Calibri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DD95B" w14:textId="77777777" w:rsidR="005C5235" w:rsidRDefault="005C52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227D950" wp14:editId="4DC87B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9285" cy="368935"/>
              <wp:effectExtent l="0" t="0" r="18415" b="0"/>
              <wp:wrapNone/>
              <wp:docPr id="1879355754" name="Text Box 2" descr="FSCS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28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AA8889" w14:textId="77777777" w:rsidR="005C5235" w:rsidRPr="005C5235" w:rsidRDefault="005C5235" w:rsidP="005C52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C523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FSCS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7D9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SCS Official" style="position:absolute;margin-left:0;margin-top:0;width:49.55pt;height:29.0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" filled="f" stroked="f">
              <v:textbox style="mso-fit-shape-to-text:t" inset="0,0,0,15pt">
                <w:txbxContent>
                  <w:p w14:paraId="57AA8889" w14:textId="77777777" w:rsidR="005C5235" w:rsidRPr="005C5235" w:rsidRDefault="005C5235" w:rsidP="005C52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C5235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FSCS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E1A0" w14:textId="77777777" w:rsidR="001B787F" w:rsidRPr="00264A37" w:rsidRDefault="005C5235" w:rsidP="00264A37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F3F41C0" wp14:editId="58CA2F8D">
              <wp:simplePos x="915035" y="1030541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9285" cy="368935"/>
              <wp:effectExtent l="0" t="0" r="18415" b="0"/>
              <wp:wrapNone/>
              <wp:docPr id="1423693074" name="Text Box 3" descr="FSCS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28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838E7B" w14:textId="77777777" w:rsidR="005C5235" w:rsidRPr="005C5235" w:rsidRDefault="005C5235" w:rsidP="005C52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C523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FSCS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F41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SCS Official" style="position:absolute;left:0;text-align:left;margin-left:0;margin-top:0;width:49.55pt;height:29.0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" filled="f" stroked="f">
              <v:textbox style="mso-fit-shape-to-text:t" inset="0,0,0,15pt">
                <w:txbxContent>
                  <w:p w14:paraId="21838E7B" w14:textId="77777777" w:rsidR="005C5235" w:rsidRPr="005C5235" w:rsidRDefault="005C5235" w:rsidP="005C52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C5235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FSCS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4A37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F8F1507" wp14:editId="0F26A176">
              <wp:simplePos x="0" y="0"/>
              <wp:positionH relativeFrom="page">
                <wp:posOffset>6108335</wp:posOffset>
              </wp:positionH>
              <wp:positionV relativeFrom="paragraph">
                <wp:posOffset>-36195</wp:posOffset>
              </wp:positionV>
              <wp:extent cx="828675" cy="902970"/>
              <wp:effectExtent l="0" t="0" r="9525" b="0"/>
              <wp:wrapNone/>
              <wp:docPr id="1921343415" name="Parallelogra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902970"/>
                      </a:xfrm>
                      <a:prstGeom prst="parallelogram">
                        <a:avLst>
                          <a:gd name="adj" fmla="val 33822"/>
                        </a:avLst>
                      </a:prstGeom>
                      <a:solidFill>
                        <a:srgbClr val="F0E5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2E33290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1" o:spid="_x0000_s1026" type="#_x0000_t7" style="position:absolute;margin-left:480.95pt;margin-top:-2.85pt;width:65.25pt;height:71.1pt;z-index:-2516531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" adj="7306" fillcolor="#f0e5f3" stroked="f" strokeweight="1.5pt">
              <w10:wrap anchorx="page"/>
            </v:shape>
          </w:pict>
        </mc:Fallback>
      </mc:AlternateContent>
    </w:r>
    <w:sdt>
      <w:sdtPr>
        <w:id w:val="967162942"/>
        <w:docPartObj>
          <w:docPartGallery w:val="Page Numbers (Bottom of Page)"/>
          <w:docPartUnique/>
        </w:docPartObj>
      </w:sdtPr>
      <w:sdtContent>
        <w:r w:rsidR="00264A37">
          <w:fldChar w:fldCharType="begin"/>
        </w:r>
        <w:r w:rsidR="00264A37">
          <w:instrText>PAGE   \* MERGEFORMAT</w:instrText>
        </w:r>
        <w:r w:rsidR="00264A37">
          <w:fldChar w:fldCharType="separate"/>
        </w:r>
        <w:r w:rsidR="00264A37">
          <w:t>2</w:t>
        </w:r>
        <w:r w:rsidR="00264A37">
          <w:fldChar w:fldCharType="end"/>
        </w:r>
      </w:sdtContent>
    </w:sdt>
    <w:r w:rsidR="00264A37">
      <w:rPr>
        <w:color w:val="FFFFFF" w:themeColor="background1"/>
      </w:rPr>
      <w:fldChar w:fldCharType="begin"/>
    </w:r>
    <w:r w:rsidR="00264A37">
      <w:rPr>
        <w:color w:val="FFFFFF" w:themeColor="background1"/>
      </w:rPr>
      <w:instrText xml:space="preserve"> DOCPROPERTY  Title  \* MERGEFORMAT </w:instrText>
    </w:r>
    <w:r w:rsidR="00264A37">
      <w:rPr>
        <w:color w:val="FFFFFF" w:themeColor="background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9305A" w14:textId="77777777" w:rsidR="00264A37" w:rsidRDefault="005C5235" w:rsidP="00264A37">
    <w:pPr>
      <w:pStyle w:val="Footer"/>
      <w:tabs>
        <w:tab w:val="clear" w:pos="4513"/>
        <w:tab w:val="clear" w:pos="9026"/>
        <w:tab w:val="left" w:pos="930"/>
      </w:tabs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044E0F5" wp14:editId="7D76F539">
              <wp:simplePos x="914400" y="1030332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9285" cy="368935"/>
              <wp:effectExtent l="0" t="0" r="18415" b="0"/>
              <wp:wrapNone/>
              <wp:docPr id="447777004" name="Text Box 1" descr="FSCS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28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CE0BB8" w14:textId="77777777" w:rsidR="005C5235" w:rsidRPr="005C5235" w:rsidRDefault="005C5235" w:rsidP="005C52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C523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FSCS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44E0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SCS Official" style="position:absolute;margin-left:0;margin-top:0;width:49.55pt;height:29.0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" filled="f" stroked="f">
              <v:textbox style="mso-fit-shape-to-text:t" inset="0,0,0,15pt">
                <w:txbxContent>
                  <w:p w14:paraId="76CE0BB8" w14:textId="77777777" w:rsidR="005C5235" w:rsidRPr="005C5235" w:rsidRDefault="005C5235" w:rsidP="005C52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C5235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FSCS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D5541" w14:textId="77777777" w:rsidR="00705BEC" w:rsidRDefault="00705BEC" w:rsidP="00131DB3">
      <w:pPr>
        <w:spacing w:after="0" w:line="240" w:lineRule="auto"/>
      </w:pPr>
      <w:r>
        <w:separator/>
      </w:r>
    </w:p>
  </w:footnote>
  <w:footnote w:type="continuationSeparator" w:id="0">
    <w:p w14:paraId="0C1A92CD" w14:textId="77777777" w:rsidR="00705BEC" w:rsidRDefault="00705BEC" w:rsidP="00131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40876" w14:textId="77777777" w:rsidR="00891294" w:rsidRPr="007B62DA" w:rsidRDefault="007B62DA" w:rsidP="007B62DA">
    <w:pPr>
      <w:pStyle w:val="Header"/>
      <w:jc w:val="right"/>
    </w:pPr>
    <w:r w:rsidRPr="007B62DA">
      <w:t>Simple FSCS 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9DEE1" w14:textId="77777777" w:rsidR="00025914" w:rsidRDefault="003F7A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0CDF44" wp14:editId="00DE24C6">
              <wp:simplePos x="0" y="0"/>
              <wp:positionH relativeFrom="page">
                <wp:posOffset>6538366</wp:posOffset>
              </wp:positionH>
              <wp:positionV relativeFrom="paragraph">
                <wp:posOffset>-450215</wp:posOffset>
              </wp:positionV>
              <wp:extent cx="2514600" cy="902970"/>
              <wp:effectExtent l="0" t="0" r="0" b="0"/>
              <wp:wrapNone/>
              <wp:docPr id="606453404" name="Parallelogra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0" cy="902970"/>
                      </a:xfrm>
                      <a:prstGeom prst="parallelogram">
                        <a:avLst>
                          <a:gd name="adj" fmla="val 33822"/>
                        </a:avLst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190DBD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1" o:spid="_x0000_s1026" type="#_x0000_t7" style="position:absolute;margin-left:514.85pt;margin-top:-35.45pt;width:198pt;height:71.1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" adj="2623" fillcolor="#7b1a94 [3204]" stroked="f" strokeweight="1.5pt">
              <w10:wrap anchorx="page"/>
            </v:shape>
          </w:pict>
        </mc:Fallback>
      </mc:AlternateContent>
    </w:r>
    <w:r w:rsidR="00366848">
      <w:rPr>
        <w:noProof/>
      </w:rPr>
      <w:drawing>
        <wp:anchor distT="0" distB="0" distL="114300" distR="114300" simplePos="0" relativeHeight="251661312" behindDoc="0" locked="0" layoutInCell="1" allowOverlap="1" wp14:anchorId="65357713" wp14:editId="4F26081E">
          <wp:simplePos x="0" y="0"/>
          <wp:positionH relativeFrom="column">
            <wp:posOffset>32715</wp:posOffset>
          </wp:positionH>
          <wp:positionV relativeFrom="paragraph">
            <wp:posOffset>-349885</wp:posOffset>
          </wp:positionV>
          <wp:extent cx="1039495" cy="718820"/>
          <wp:effectExtent l="0" t="0" r="8255" b="5080"/>
          <wp:wrapNone/>
          <wp:docPr id="107032638" name="Picture 3" descr="A purpl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32638" name="Picture 3" descr="A purple text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49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641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1241A4" wp14:editId="346CE2C8">
              <wp:simplePos x="0" y="0"/>
              <wp:positionH relativeFrom="column">
                <wp:posOffset>-1087755</wp:posOffset>
              </wp:positionH>
              <wp:positionV relativeFrom="paragraph">
                <wp:posOffset>-439420</wp:posOffset>
              </wp:positionV>
              <wp:extent cx="7724140" cy="900000"/>
              <wp:effectExtent l="0" t="0" r="0" b="0"/>
              <wp:wrapNone/>
              <wp:docPr id="1814282776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4140" cy="900000"/>
                      </a:xfrm>
                      <a:prstGeom prst="rect">
                        <a:avLst/>
                      </a:prstGeom>
                      <a:solidFill>
                        <a:srgbClr val="F0E5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10683A" id="Rectangle 2" o:spid="_x0000_s1026" style="position:absolute;margin-left:-85.65pt;margin-top:-34.6pt;width:608.2pt;height:70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" fillcolor="#f0e5f3" strok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1F8B"/>
    <w:multiLevelType w:val="hybridMultilevel"/>
    <w:tmpl w:val="64D498FC"/>
    <w:lvl w:ilvl="0" w:tplc="35624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E2F33"/>
    <w:multiLevelType w:val="hybridMultilevel"/>
    <w:tmpl w:val="DC789E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4B8E"/>
    <w:multiLevelType w:val="hybridMultilevel"/>
    <w:tmpl w:val="9F446466"/>
    <w:lvl w:ilvl="0" w:tplc="50CAD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908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321843"/>
    <w:multiLevelType w:val="hybridMultilevel"/>
    <w:tmpl w:val="6010D55E"/>
    <w:lvl w:ilvl="0" w:tplc="0602FB38">
      <w:start w:val="1"/>
      <w:numFmt w:val="bullet"/>
      <w:pStyle w:val="FSCSBullet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610A5"/>
    <w:multiLevelType w:val="hybridMultilevel"/>
    <w:tmpl w:val="8398BD4E"/>
    <w:lvl w:ilvl="0" w:tplc="B7245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8724A"/>
    <w:multiLevelType w:val="hybridMultilevel"/>
    <w:tmpl w:val="C31A34DC"/>
    <w:lvl w:ilvl="0" w:tplc="92683F16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7BDC"/>
    <w:multiLevelType w:val="hybridMultilevel"/>
    <w:tmpl w:val="E7A66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C0807"/>
    <w:multiLevelType w:val="hybridMultilevel"/>
    <w:tmpl w:val="31EA26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86DA5"/>
    <w:multiLevelType w:val="multilevel"/>
    <w:tmpl w:val="AF60631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185C21"/>
    <w:multiLevelType w:val="hybridMultilevel"/>
    <w:tmpl w:val="A6EC18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7AAA4044">
      <w:start w:val="1"/>
      <w:numFmt w:val="bullet"/>
      <w:pStyle w:val="FSCSBullet2"/>
      <w:lvlText w:val="‒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45631"/>
    <w:multiLevelType w:val="hybridMultilevel"/>
    <w:tmpl w:val="9ECC9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40E2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3D178FB"/>
    <w:multiLevelType w:val="hybridMultilevel"/>
    <w:tmpl w:val="38BE39E2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3A6960"/>
    <w:multiLevelType w:val="hybridMultilevel"/>
    <w:tmpl w:val="982C770C"/>
    <w:lvl w:ilvl="0" w:tplc="75106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13C5A"/>
    <w:multiLevelType w:val="hybridMultilevel"/>
    <w:tmpl w:val="6336A6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FA5DA8">
      <w:start w:val="1"/>
      <w:numFmt w:val="bullet"/>
      <w:lvlText w:val="‒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B5577"/>
    <w:multiLevelType w:val="hybridMultilevel"/>
    <w:tmpl w:val="9AF2C812"/>
    <w:lvl w:ilvl="0" w:tplc="61880D04">
      <w:numFmt w:val="bullet"/>
      <w:lvlText w:val="-"/>
      <w:lvlJc w:val="left"/>
      <w:pPr>
        <w:ind w:left="1636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 w15:restartNumberingAfterBreak="0">
    <w:nsid w:val="4EC473E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4BD0353"/>
    <w:multiLevelType w:val="hybridMultilevel"/>
    <w:tmpl w:val="20DE56E4"/>
    <w:lvl w:ilvl="0" w:tplc="65C0F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5678E"/>
    <w:multiLevelType w:val="hybridMultilevel"/>
    <w:tmpl w:val="F2487E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A64C4">
      <w:start w:val="1"/>
      <w:numFmt w:val="bullet"/>
      <w:lvlText w:val="‒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A63A8"/>
    <w:multiLevelType w:val="hybridMultilevel"/>
    <w:tmpl w:val="C0DA0E5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CE028F"/>
    <w:multiLevelType w:val="hybridMultilevel"/>
    <w:tmpl w:val="FC5CF0B0"/>
    <w:lvl w:ilvl="0" w:tplc="2D4E95E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8E3E1C"/>
    <w:multiLevelType w:val="hybridMultilevel"/>
    <w:tmpl w:val="CD00F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67E41"/>
    <w:multiLevelType w:val="hybridMultilevel"/>
    <w:tmpl w:val="D2963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84478"/>
    <w:multiLevelType w:val="hybridMultilevel"/>
    <w:tmpl w:val="7A0C828E"/>
    <w:lvl w:ilvl="0" w:tplc="0F9E7438">
      <w:start w:val="1"/>
      <w:numFmt w:val="decimal"/>
      <w:pStyle w:val="Trydandocumentnumbering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D2182"/>
    <w:multiLevelType w:val="multilevel"/>
    <w:tmpl w:val="B574D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F522F49"/>
    <w:multiLevelType w:val="hybridMultilevel"/>
    <w:tmpl w:val="F7343B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92683F16">
      <w:start w:val="1"/>
      <w:numFmt w:val="bullet"/>
      <w:lvlText w:val="‒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917961">
    <w:abstractNumId w:val="17"/>
  </w:num>
  <w:num w:numId="2" w16cid:durableId="4833935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9632682">
    <w:abstractNumId w:val="14"/>
  </w:num>
  <w:num w:numId="4" w16cid:durableId="7222351">
    <w:abstractNumId w:val="19"/>
  </w:num>
  <w:num w:numId="5" w16cid:durableId="12445297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0361254">
    <w:abstractNumId w:val="9"/>
  </w:num>
  <w:num w:numId="7" w16cid:durableId="1318993121">
    <w:abstractNumId w:val="5"/>
  </w:num>
  <w:num w:numId="8" w16cid:durableId="1337608521">
    <w:abstractNumId w:val="2"/>
  </w:num>
  <w:num w:numId="9" w16cid:durableId="874974306">
    <w:abstractNumId w:val="16"/>
  </w:num>
  <w:num w:numId="10" w16cid:durableId="173686031">
    <w:abstractNumId w:val="15"/>
  </w:num>
  <w:num w:numId="11" w16cid:durableId="1324049741">
    <w:abstractNumId w:val="26"/>
  </w:num>
  <w:num w:numId="12" w16cid:durableId="268046591">
    <w:abstractNumId w:val="6"/>
  </w:num>
  <w:num w:numId="13" w16cid:durableId="1446728336">
    <w:abstractNumId w:val="0"/>
  </w:num>
  <w:num w:numId="14" w16cid:durableId="1165977657">
    <w:abstractNumId w:val="18"/>
  </w:num>
  <w:num w:numId="15" w16cid:durableId="1795126537">
    <w:abstractNumId w:val="4"/>
  </w:num>
  <w:num w:numId="16" w16cid:durableId="453601498">
    <w:abstractNumId w:val="10"/>
  </w:num>
  <w:num w:numId="17" w16cid:durableId="515774797">
    <w:abstractNumId w:val="25"/>
  </w:num>
  <w:num w:numId="18" w16cid:durableId="374812885">
    <w:abstractNumId w:val="24"/>
  </w:num>
  <w:num w:numId="19" w16cid:durableId="1548956673">
    <w:abstractNumId w:val="12"/>
  </w:num>
  <w:num w:numId="20" w16cid:durableId="924340566">
    <w:abstractNumId w:val="3"/>
  </w:num>
  <w:num w:numId="21" w16cid:durableId="21327497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9196958">
    <w:abstractNumId w:val="7"/>
  </w:num>
  <w:num w:numId="23" w16cid:durableId="444739853">
    <w:abstractNumId w:val="23"/>
  </w:num>
  <w:num w:numId="24" w16cid:durableId="1005864739">
    <w:abstractNumId w:val="11"/>
  </w:num>
  <w:num w:numId="25" w16cid:durableId="188613244">
    <w:abstractNumId w:val="22"/>
  </w:num>
  <w:num w:numId="26" w16cid:durableId="1897273405">
    <w:abstractNumId w:val="1"/>
  </w:num>
  <w:num w:numId="27" w16cid:durableId="12154372">
    <w:abstractNumId w:val="8"/>
  </w:num>
  <w:num w:numId="28" w16cid:durableId="772701555">
    <w:abstractNumId w:val="20"/>
  </w:num>
  <w:num w:numId="29" w16cid:durableId="1172986176">
    <w:abstractNumId w:val="13"/>
  </w:num>
  <w:num w:numId="30" w16cid:durableId="17433368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C6"/>
    <w:rsid w:val="000077A6"/>
    <w:rsid w:val="0001651A"/>
    <w:rsid w:val="0002428B"/>
    <w:rsid w:val="00025914"/>
    <w:rsid w:val="000266A4"/>
    <w:rsid w:val="00031456"/>
    <w:rsid w:val="00040FAB"/>
    <w:rsid w:val="00091FC5"/>
    <w:rsid w:val="000B45C9"/>
    <w:rsid w:val="000B6410"/>
    <w:rsid w:val="000D2F34"/>
    <w:rsid w:val="000D4150"/>
    <w:rsid w:val="000F5D3D"/>
    <w:rsid w:val="00114C64"/>
    <w:rsid w:val="00117A14"/>
    <w:rsid w:val="00121690"/>
    <w:rsid w:val="00131DB3"/>
    <w:rsid w:val="00137603"/>
    <w:rsid w:val="001578EB"/>
    <w:rsid w:val="001579C6"/>
    <w:rsid w:val="00187FBD"/>
    <w:rsid w:val="001A09A5"/>
    <w:rsid w:val="001B787F"/>
    <w:rsid w:val="001C2691"/>
    <w:rsid w:val="001E32DD"/>
    <w:rsid w:val="00264A37"/>
    <w:rsid w:val="002A703F"/>
    <w:rsid w:val="00304BA9"/>
    <w:rsid w:val="00356EEA"/>
    <w:rsid w:val="00366848"/>
    <w:rsid w:val="003A124D"/>
    <w:rsid w:val="003A2E24"/>
    <w:rsid w:val="003D043F"/>
    <w:rsid w:val="003D0FAA"/>
    <w:rsid w:val="003F7A4F"/>
    <w:rsid w:val="00407423"/>
    <w:rsid w:val="0040764E"/>
    <w:rsid w:val="00441C6F"/>
    <w:rsid w:val="00465FAD"/>
    <w:rsid w:val="0049128B"/>
    <w:rsid w:val="004B7916"/>
    <w:rsid w:val="004D3086"/>
    <w:rsid w:val="004E2288"/>
    <w:rsid w:val="004E39CA"/>
    <w:rsid w:val="004F0627"/>
    <w:rsid w:val="004F23F2"/>
    <w:rsid w:val="00511903"/>
    <w:rsid w:val="00514D8F"/>
    <w:rsid w:val="00526C12"/>
    <w:rsid w:val="00542F5A"/>
    <w:rsid w:val="00571DCE"/>
    <w:rsid w:val="005843E2"/>
    <w:rsid w:val="005C5235"/>
    <w:rsid w:val="005C55B4"/>
    <w:rsid w:val="005F7B7B"/>
    <w:rsid w:val="006138B3"/>
    <w:rsid w:val="007023BA"/>
    <w:rsid w:val="00705BEC"/>
    <w:rsid w:val="00731FCC"/>
    <w:rsid w:val="007320AE"/>
    <w:rsid w:val="00745868"/>
    <w:rsid w:val="00752ABA"/>
    <w:rsid w:val="00755C7E"/>
    <w:rsid w:val="00763168"/>
    <w:rsid w:val="007B62DA"/>
    <w:rsid w:val="007C01C0"/>
    <w:rsid w:val="007D015D"/>
    <w:rsid w:val="007E51CA"/>
    <w:rsid w:val="007F0781"/>
    <w:rsid w:val="007F4155"/>
    <w:rsid w:val="00812B22"/>
    <w:rsid w:val="00815A30"/>
    <w:rsid w:val="00825AEE"/>
    <w:rsid w:val="00830E27"/>
    <w:rsid w:val="00854382"/>
    <w:rsid w:val="00862B0D"/>
    <w:rsid w:val="00871995"/>
    <w:rsid w:val="0087769D"/>
    <w:rsid w:val="00891294"/>
    <w:rsid w:val="008D0C5A"/>
    <w:rsid w:val="009166FA"/>
    <w:rsid w:val="009714AF"/>
    <w:rsid w:val="009730F8"/>
    <w:rsid w:val="00974D4A"/>
    <w:rsid w:val="009B29C3"/>
    <w:rsid w:val="009D3E21"/>
    <w:rsid w:val="009E7339"/>
    <w:rsid w:val="009F20A5"/>
    <w:rsid w:val="00A44428"/>
    <w:rsid w:val="00A671BE"/>
    <w:rsid w:val="00A716F2"/>
    <w:rsid w:val="00AB0D40"/>
    <w:rsid w:val="00AB0DED"/>
    <w:rsid w:val="00AC5AAF"/>
    <w:rsid w:val="00AE1A72"/>
    <w:rsid w:val="00B01BD5"/>
    <w:rsid w:val="00B21E17"/>
    <w:rsid w:val="00B37AC0"/>
    <w:rsid w:val="00BA2456"/>
    <w:rsid w:val="00BD25B1"/>
    <w:rsid w:val="00BE2F64"/>
    <w:rsid w:val="00BF754A"/>
    <w:rsid w:val="00C22A15"/>
    <w:rsid w:val="00C348D6"/>
    <w:rsid w:val="00C37823"/>
    <w:rsid w:val="00C643ED"/>
    <w:rsid w:val="00C87015"/>
    <w:rsid w:val="00CB03F5"/>
    <w:rsid w:val="00CE07A3"/>
    <w:rsid w:val="00CE3A9E"/>
    <w:rsid w:val="00D07512"/>
    <w:rsid w:val="00D3543C"/>
    <w:rsid w:val="00D40FD5"/>
    <w:rsid w:val="00D520EC"/>
    <w:rsid w:val="00DC4B11"/>
    <w:rsid w:val="00DD3426"/>
    <w:rsid w:val="00DF46AC"/>
    <w:rsid w:val="00E4411F"/>
    <w:rsid w:val="00E61EDA"/>
    <w:rsid w:val="00EB263E"/>
    <w:rsid w:val="00F0093B"/>
    <w:rsid w:val="00F1758E"/>
    <w:rsid w:val="00F5404C"/>
    <w:rsid w:val="00F566BE"/>
    <w:rsid w:val="00F57B79"/>
    <w:rsid w:val="00FB1A8F"/>
    <w:rsid w:val="00FB325C"/>
    <w:rsid w:val="00FC3CE4"/>
    <w:rsid w:val="00FD288D"/>
    <w:rsid w:val="00FD5D20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BB8CC"/>
  <w15:chartTrackingRefBased/>
  <w15:docId w15:val="{72B77BBD-787F-4A8A-8EAB-92D58EDA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3BA"/>
  </w:style>
  <w:style w:type="paragraph" w:styleId="Heading1">
    <w:name w:val="heading 1"/>
    <w:aliases w:val="FSCS Heading 1"/>
    <w:basedOn w:val="Normal"/>
    <w:next w:val="Normal"/>
    <w:link w:val="Heading1Char"/>
    <w:uiPriority w:val="2"/>
    <w:qFormat/>
    <w:rsid w:val="00CB03F5"/>
    <w:pPr>
      <w:keepNext/>
      <w:keepLines/>
      <w:numPr>
        <w:numId w:val="6"/>
      </w:numPr>
      <w:spacing w:before="100" w:beforeAutospacing="1" w:after="240"/>
      <w:outlineLvl w:val="0"/>
    </w:pPr>
    <w:rPr>
      <w:rFonts w:eastAsiaTheme="majorEastAsia" w:cstheme="majorBidi"/>
      <w:b/>
      <w:color w:val="7B1A94" w:themeColor="accent1"/>
      <w:sz w:val="32"/>
      <w:szCs w:val="40"/>
    </w:rPr>
  </w:style>
  <w:style w:type="paragraph" w:styleId="Heading2">
    <w:name w:val="heading 2"/>
    <w:aliases w:val="FSCS Heading 2"/>
    <w:basedOn w:val="Normal"/>
    <w:next w:val="Normal"/>
    <w:link w:val="Heading2Char"/>
    <w:uiPriority w:val="3"/>
    <w:qFormat/>
    <w:rsid w:val="00974D4A"/>
    <w:pPr>
      <w:keepNext/>
      <w:keepLines/>
      <w:numPr>
        <w:ilvl w:val="1"/>
        <w:numId w:val="6"/>
      </w:numPr>
      <w:spacing w:before="100" w:beforeAutospacing="1" w:after="120"/>
      <w:ind w:left="431" w:hanging="431"/>
      <w:outlineLvl w:val="1"/>
    </w:pPr>
    <w:rPr>
      <w:rFonts w:ascii="Open Sans SemiBold" w:eastAsiaTheme="majorEastAsia" w:hAnsi="Open Sans SemiBold" w:cstheme="majorBidi"/>
      <w:color w:val="198DAD" w:themeColor="accent2"/>
      <w:sz w:val="28"/>
      <w:szCs w:val="32"/>
    </w:rPr>
  </w:style>
  <w:style w:type="paragraph" w:styleId="Heading3">
    <w:name w:val="heading 3"/>
    <w:aliases w:val="FSCS Heading 3"/>
    <w:basedOn w:val="Normal"/>
    <w:next w:val="Normal"/>
    <w:link w:val="Heading3Char"/>
    <w:uiPriority w:val="4"/>
    <w:qFormat/>
    <w:rsid w:val="00974D4A"/>
    <w:pPr>
      <w:keepNext/>
      <w:keepLines/>
      <w:numPr>
        <w:ilvl w:val="2"/>
        <w:numId w:val="6"/>
      </w:numPr>
      <w:spacing w:before="160" w:after="80"/>
      <w:ind w:left="505" w:hanging="505"/>
      <w:outlineLvl w:val="2"/>
    </w:pPr>
    <w:rPr>
      <w:rFonts w:ascii="Open Sans SemiBold" w:eastAsiaTheme="majorEastAsia" w:hAnsi="Open Sans SemiBold" w:cstheme="majorBidi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E5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B136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1CA"/>
    <w:pPr>
      <w:keepNext/>
      <w:keepLines/>
      <w:spacing w:before="80" w:after="40"/>
      <w:outlineLvl w:val="4"/>
    </w:pPr>
    <w:rPr>
      <w:rFonts w:eastAsiaTheme="majorEastAsia" w:cstheme="majorBidi"/>
      <w:color w:val="5B136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CS Heading 1 Char"/>
    <w:basedOn w:val="DefaultParagraphFont"/>
    <w:link w:val="Heading1"/>
    <w:uiPriority w:val="2"/>
    <w:rsid w:val="00CB03F5"/>
    <w:rPr>
      <w:rFonts w:ascii="Open Sans" w:eastAsiaTheme="majorEastAsia" w:hAnsi="Open Sans" w:cstheme="majorBidi"/>
      <w:b/>
      <w:color w:val="7B1A94" w:themeColor="accent1"/>
      <w:sz w:val="32"/>
      <w:szCs w:val="40"/>
    </w:rPr>
  </w:style>
  <w:style w:type="character" w:customStyle="1" w:styleId="Heading2Char">
    <w:name w:val="Heading 2 Char"/>
    <w:aliases w:val="FSCS Heading 2 Char"/>
    <w:basedOn w:val="DefaultParagraphFont"/>
    <w:link w:val="Heading2"/>
    <w:uiPriority w:val="3"/>
    <w:rsid w:val="00974D4A"/>
    <w:rPr>
      <w:rFonts w:ascii="Open Sans SemiBold" w:eastAsiaTheme="majorEastAsia" w:hAnsi="Open Sans SemiBold" w:cstheme="majorBidi"/>
      <w:color w:val="198DAD" w:themeColor="accent2"/>
      <w:sz w:val="28"/>
      <w:szCs w:val="32"/>
    </w:rPr>
  </w:style>
  <w:style w:type="character" w:customStyle="1" w:styleId="Heading3Char">
    <w:name w:val="Heading 3 Char"/>
    <w:aliases w:val="FSCS Heading 3 Char"/>
    <w:basedOn w:val="DefaultParagraphFont"/>
    <w:link w:val="Heading3"/>
    <w:uiPriority w:val="4"/>
    <w:rsid w:val="00974D4A"/>
    <w:rPr>
      <w:rFonts w:ascii="Open Sans SemiBold" w:eastAsiaTheme="majorEastAsia" w:hAnsi="Open Sans SemiBold" w:cstheme="majorBidi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BA9"/>
    <w:rPr>
      <w:rFonts w:ascii="Open Sans" w:eastAsiaTheme="majorEastAsia" w:hAnsi="Open Sans" w:cstheme="majorBidi"/>
      <w:i/>
      <w:iCs/>
      <w:color w:val="5B136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1CA"/>
    <w:rPr>
      <w:rFonts w:eastAsiaTheme="majorEastAsia" w:cstheme="majorBidi"/>
      <w:color w:val="5B136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1CA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FSCS Title"/>
    <w:basedOn w:val="Normal"/>
    <w:next w:val="Normal"/>
    <w:link w:val="TitleChar"/>
    <w:qFormat/>
    <w:rsid w:val="00755C7E"/>
    <w:pPr>
      <w:spacing w:before="240" w:after="80" w:line="240" w:lineRule="auto"/>
      <w:contextualSpacing/>
    </w:pPr>
    <w:rPr>
      <w:rFonts w:ascii="Open Sans bold" w:eastAsiaTheme="majorEastAsia" w:hAnsi="Open Sans bold" w:cstheme="majorBidi"/>
      <w:b/>
      <w:color w:val="7B1A94" w:themeColor="accent1"/>
      <w:spacing w:val="-10"/>
      <w:kern w:val="28"/>
      <w:sz w:val="72"/>
      <w:szCs w:val="56"/>
    </w:rPr>
  </w:style>
  <w:style w:type="character" w:customStyle="1" w:styleId="TitleChar">
    <w:name w:val="Title Char"/>
    <w:aliases w:val="FSCS Title Char"/>
    <w:basedOn w:val="DefaultParagraphFont"/>
    <w:link w:val="Title"/>
    <w:rsid w:val="00755C7E"/>
    <w:rPr>
      <w:rFonts w:ascii="Open Sans bold" w:eastAsiaTheme="majorEastAsia" w:hAnsi="Open Sans bold" w:cstheme="majorBidi"/>
      <w:b/>
      <w:color w:val="7B1A94" w:themeColor="accent1"/>
      <w:spacing w:val="-10"/>
      <w:kern w:val="28"/>
      <w:sz w:val="72"/>
      <w:szCs w:val="56"/>
    </w:rPr>
  </w:style>
  <w:style w:type="paragraph" w:styleId="Subtitle">
    <w:name w:val="Subtitle"/>
    <w:aliases w:val="FSCS Subtitle"/>
    <w:basedOn w:val="Normal"/>
    <w:next w:val="Normal"/>
    <w:link w:val="SubtitleChar"/>
    <w:uiPriority w:val="1"/>
    <w:qFormat/>
    <w:rsid w:val="007B62DA"/>
    <w:pPr>
      <w:numPr>
        <w:ilvl w:val="1"/>
      </w:numPr>
      <w:spacing w:after="360"/>
    </w:pPr>
    <w:rPr>
      <w:rFonts w:eastAsiaTheme="majorEastAsia" w:cstheme="majorBidi"/>
      <w:spacing w:val="15"/>
      <w:sz w:val="48"/>
      <w:szCs w:val="28"/>
    </w:rPr>
  </w:style>
  <w:style w:type="character" w:customStyle="1" w:styleId="SubtitleChar">
    <w:name w:val="Subtitle Char"/>
    <w:aliases w:val="FSCS Subtitle Char"/>
    <w:basedOn w:val="DefaultParagraphFont"/>
    <w:link w:val="Subtitle"/>
    <w:uiPriority w:val="1"/>
    <w:rsid w:val="007B62DA"/>
    <w:rPr>
      <w:rFonts w:ascii="Open Sans" w:eastAsiaTheme="majorEastAsia" w:hAnsi="Open Sans" w:cstheme="majorBidi"/>
      <w:spacing w:val="15"/>
      <w:sz w:val="48"/>
      <w:szCs w:val="28"/>
    </w:rPr>
  </w:style>
  <w:style w:type="paragraph" w:styleId="Quote">
    <w:name w:val="Quote"/>
    <w:aliases w:val="FSCS Small Quote"/>
    <w:basedOn w:val="Normal"/>
    <w:next w:val="Normal"/>
    <w:link w:val="QuoteChar"/>
    <w:uiPriority w:val="8"/>
    <w:qFormat/>
    <w:rsid w:val="00CB03F5"/>
    <w:pPr>
      <w:spacing w:before="100" w:beforeAutospacing="1"/>
    </w:pPr>
    <w:rPr>
      <w:iCs/>
      <w:color w:val="D61A7D" w:themeColor="accent3"/>
      <w:sz w:val="36"/>
    </w:rPr>
  </w:style>
  <w:style w:type="character" w:customStyle="1" w:styleId="QuoteChar">
    <w:name w:val="Quote Char"/>
    <w:aliases w:val="FSCS Small Quote Char"/>
    <w:basedOn w:val="DefaultParagraphFont"/>
    <w:link w:val="Quote"/>
    <w:uiPriority w:val="8"/>
    <w:rsid w:val="00CB03F5"/>
    <w:rPr>
      <w:rFonts w:ascii="Open Sans" w:hAnsi="Open Sans"/>
      <w:iCs/>
      <w:color w:val="D61A7D" w:themeColor="accent3"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16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7E51CA"/>
    <w:rPr>
      <w:i/>
      <w:iCs/>
      <w:color w:val="5B136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E51CA"/>
    <w:pPr>
      <w:pBdr>
        <w:top w:val="single" w:sz="4" w:space="10" w:color="5B136E" w:themeColor="accent1" w:themeShade="BF"/>
        <w:bottom w:val="single" w:sz="4" w:space="10" w:color="5B136E" w:themeColor="accent1" w:themeShade="BF"/>
      </w:pBdr>
      <w:spacing w:before="360" w:after="360"/>
      <w:ind w:left="864" w:right="864"/>
      <w:jc w:val="center"/>
    </w:pPr>
    <w:rPr>
      <w:i/>
      <w:iCs/>
      <w:color w:val="5B136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04BA9"/>
    <w:rPr>
      <w:rFonts w:ascii="Open Sans" w:hAnsi="Open Sans"/>
      <w:i/>
      <w:iCs/>
      <w:color w:val="5B136E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7E51CA"/>
    <w:rPr>
      <w:b/>
      <w:bCs/>
      <w:smallCaps/>
      <w:color w:val="5B136E" w:themeColor="accent1" w:themeShade="BF"/>
      <w:spacing w:val="5"/>
    </w:rPr>
  </w:style>
  <w:style w:type="paragraph" w:customStyle="1" w:styleId="FSCSBullet1">
    <w:name w:val="FSCS Bullet 1"/>
    <w:basedOn w:val="ListParagraph"/>
    <w:link w:val="FSCSBullet1Char"/>
    <w:uiPriority w:val="6"/>
    <w:qFormat/>
    <w:rsid w:val="00763168"/>
    <w:pPr>
      <w:numPr>
        <w:numId w:val="15"/>
      </w:numPr>
      <w:ind w:left="425" w:hanging="425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04BA9"/>
    <w:rPr>
      <w:rFonts w:ascii="Open Sans" w:hAnsi="Open Sans"/>
    </w:rPr>
  </w:style>
  <w:style w:type="character" w:customStyle="1" w:styleId="FSCSBullet1Char">
    <w:name w:val="FSCS Bullet 1 Char"/>
    <w:basedOn w:val="ListParagraphChar"/>
    <w:link w:val="FSCSBullet1"/>
    <w:uiPriority w:val="6"/>
    <w:rsid w:val="00304BA9"/>
    <w:rPr>
      <w:rFonts w:ascii="Open Sans" w:hAnsi="Open Sans"/>
    </w:rPr>
  </w:style>
  <w:style w:type="paragraph" w:customStyle="1" w:styleId="FSCSBullet2">
    <w:name w:val="FSCS Bullet 2"/>
    <w:basedOn w:val="ListParagraph"/>
    <w:link w:val="FSCSBullet2Char"/>
    <w:uiPriority w:val="7"/>
    <w:qFormat/>
    <w:rsid w:val="00974D4A"/>
    <w:pPr>
      <w:numPr>
        <w:ilvl w:val="1"/>
        <w:numId w:val="16"/>
      </w:numPr>
      <w:ind w:left="924" w:hanging="357"/>
    </w:pPr>
  </w:style>
  <w:style w:type="character" w:customStyle="1" w:styleId="FSCSBullet2Char">
    <w:name w:val="FSCS Bullet 2 Char"/>
    <w:basedOn w:val="ListParagraphChar"/>
    <w:link w:val="FSCSBullet2"/>
    <w:uiPriority w:val="7"/>
    <w:rsid w:val="00974D4A"/>
    <w:rPr>
      <w:rFonts w:ascii="Open Sans" w:hAnsi="Open Sans"/>
    </w:rPr>
  </w:style>
  <w:style w:type="paragraph" w:customStyle="1" w:styleId="TrydancopyTable">
    <w:name w:val="Trydan copy_Table"/>
    <w:basedOn w:val="Normal"/>
    <w:uiPriority w:val="98"/>
    <w:semiHidden/>
    <w:qFormat/>
    <w:rsid w:val="00465FAD"/>
    <w:pPr>
      <w:framePr w:hSpace="180" w:wrap="around" w:vAnchor="page" w:hAnchor="margin" w:xAlign="center" w:y="4138"/>
      <w:spacing w:after="0" w:line="192" w:lineRule="auto"/>
    </w:pPr>
    <w:rPr>
      <w:rFonts w:ascii="Red Hat Text" w:eastAsia="Aptos" w:hAnsi="Red Hat Text" w:cs="Red Hat Text"/>
      <w:color w:val="343433"/>
      <w:kern w:val="0"/>
      <w14:ligatures w14:val="none"/>
    </w:rPr>
  </w:style>
  <w:style w:type="paragraph" w:customStyle="1" w:styleId="Pa1">
    <w:name w:val="Pa1"/>
    <w:basedOn w:val="Normal"/>
    <w:next w:val="Normal"/>
    <w:uiPriority w:val="99"/>
    <w:semiHidden/>
    <w:rsid w:val="00465FAD"/>
    <w:pPr>
      <w:autoSpaceDE w:val="0"/>
      <w:autoSpaceDN w:val="0"/>
      <w:adjustRightInd w:val="0"/>
      <w:spacing w:after="0" w:line="241" w:lineRule="atLeast"/>
    </w:pPr>
    <w:rPr>
      <w:rFonts w:ascii="Red Hat Text" w:eastAsia="Aptos" w:hAnsi="Red Hat Text" w:cs="Times New Roman"/>
      <w:kern w:val="0"/>
      <w14:ligatures w14:val="none"/>
    </w:rPr>
  </w:style>
  <w:style w:type="paragraph" w:customStyle="1" w:styleId="Trydandocumentnumbering">
    <w:name w:val="Trydan document numbering"/>
    <w:basedOn w:val="ListParagraph"/>
    <w:uiPriority w:val="98"/>
    <w:semiHidden/>
    <w:rsid w:val="00465FAD"/>
    <w:pPr>
      <w:numPr>
        <w:numId w:val="18"/>
      </w:numPr>
      <w:spacing w:after="100" w:afterAutospacing="1" w:line="320" w:lineRule="exact"/>
    </w:pPr>
    <w:rPr>
      <w:rFonts w:ascii="Red Hat Text" w:eastAsia="Aptos" w:hAnsi="Red Hat Text" w:cs="Red Hat Text"/>
      <w:color w:val="343433"/>
      <w:kern w:val="0"/>
      <w14:ligatures w14:val="none"/>
    </w:rPr>
  </w:style>
  <w:style w:type="paragraph" w:customStyle="1" w:styleId="TrydanQuotes">
    <w:name w:val="Trydan Quotes"/>
    <w:basedOn w:val="Normal"/>
    <w:uiPriority w:val="98"/>
    <w:semiHidden/>
    <w:qFormat/>
    <w:rsid w:val="00465FAD"/>
    <w:pPr>
      <w:spacing w:after="100" w:afterAutospacing="1" w:line="400" w:lineRule="exact"/>
    </w:pPr>
    <w:rPr>
      <w:rFonts w:ascii="Red Hat Text Light" w:eastAsia="Aptos" w:hAnsi="Red Hat Text Light" w:cs="Red Hat Text Light"/>
      <w:color w:val="343433"/>
      <w:kern w:val="0"/>
      <w:sz w:val="36"/>
      <w:szCs w:val="36"/>
      <w14:ligatures w14:val="none"/>
    </w:rPr>
  </w:style>
  <w:style w:type="table" w:styleId="TableGrid">
    <w:name w:val="Table Grid"/>
    <w:basedOn w:val="TableNormal"/>
    <w:uiPriority w:val="39"/>
    <w:rsid w:val="00465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aliases w:val="FSCS Table Std."/>
    <w:basedOn w:val="TableNormal"/>
    <w:uiPriority w:val="41"/>
    <w:rsid w:val="00974D4A"/>
    <w:pPr>
      <w:spacing w:after="0" w:line="240" w:lineRule="auto"/>
    </w:pPr>
    <w:rPr>
      <w:rFonts w:ascii="Open Sans" w:hAnsi="Open San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shd w:val="clear" w:color="auto" w:fill="6C0088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2Horz">
      <w:tblPr/>
      <w:tcPr>
        <w:shd w:val="clear" w:color="auto" w:fill="F0E5F3"/>
      </w:tcPr>
    </w:tblStylePr>
  </w:style>
  <w:style w:type="table" w:customStyle="1" w:styleId="FSCSTableStandard">
    <w:name w:val="FSCS Table Standard"/>
    <w:basedOn w:val="TableNormal"/>
    <w:uiPriority w:val="99"/>
    <w:rsid w:val="00040FAB"/>
    <w:pPr>
      <w:spacing w:after="0" w:line="240" w:lineRule="auto"/>
    </w:pPr>
    <w:rPr>
      <w:rFonts w:ascii="Open Sans" w:hAnsi="Open Sans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Open Sans SemiBold" w:hAnsi="Open Sans SemiBold"/>
        <w:b/>
        <w:color w:val="FFFFFF" w:themeColor="background1"/>
        <w:sz w:val="24"/>
      </w:rPr>
    </w:tblStylePr>
    <w:tblStylePr w:type="band1Horz">
      <w:rPr>
        <w:rFonts w:ascii="Open Sans SemiBold" w:hAnsi="Open Sans SemiBold"/>
        <w:sz w:val="24"/>
      </w:r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aliases w:val="FSCS Teal Table"/>
    <w:basedOn w:val="TableNormal"/>
    <w:uiPriority w:val="40"/>
    <w:rsid w:val="003A2E24"/>
    <w:pPr>
      <w:spacing w:after="0" w:line="240" w:lineRule="auto"/>
    </w:pPr>
    <w:rPr>
      <w:rFonts w:ascii="Open Sans" w:hAnsi="Open Sans"/>
    </w:rPr>
    <w:tblPr>
      <w:tblStyleRow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FFFFFF" w:themeFill="background1"/>
    </w:tcPr>
    <w:tblStylePr w:type="firstRow">
      <w:rPr>
        <w:rFonts w:ascii="Open Sans SemiBold" w:hAnsi="Open Sans SemiBold"/>
        <w:b/>
        <w:color w:val="FFFFFF" w:themeColor="background1"/>
        <w:sz w:val="24"/>
      </w:rPr>
      <w:tblPr/>
      <w:tcPr>
        <w:shd w:val="clear" w:color="auto" w:fill="198DAD" w:themeFill="accent2"/>
      </w:tcPr>
    </w:tblStylePr>
    <w:tblStylePr w:type="band2Horz">
      <w:tblPr/>
      <w:tcPr>
        <w:shd w:val="clear" w:color="auto" w:fill="E5F2F6" w:themeFill="accent5"/>
      </w:tcPr>
    </w:tblStylePr>
  </w:style>
  <w:style w:type="paragraph" w:styleId="Header">
    <w:name w:val="header"/>
    <w:basedOn w:val="Normal"/>
    <w:link w:val="HeaderChar"/>
    <w:uiPriority w:val="99"/>
    <w:unhideWhenUsed/>
    <w:rsid w:val="00131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DB3"/>
    <w:rPr>
      <w:rFonts w:ascii="Open Sans" w:hAnsi="Open Sans"/>
    </w:rPr>
  </w:style>
  <w:style w:type="paragraph" w:styleId="Footer">
    <w:name w:val="footer"/>
    <w:basedOn w:val="Normal"/>
    <w:link w:val="FooterChar"/>
    <w:uiPriority w:val="99"/>
    <w:unhideWhenUsed/>
    <w:rsid w:val="00131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DB3"/>
    <w:rPr>
      <w:rFonts w:ascii="Open Sans" w:hAnsi="Open Sans"/>
    </w:rPr>
  </w:style>
  <w:style w:type="character" w:styleId="PlaceholderText">
    <w:name w:val="Placeholder Text"/>
    <w:basedOn w:val="DefaultParagraphFont"/>
    <w:uiPriority w:val="99"/>
    <w:semiHidden/>
    <w:rsid w:val="00264A37"/>
    <w:rPr>
      <w:color w:val="666666"/>
    </w:rPr>
  </w:style>
  <w:style w:type="paragraph" w:customStyle="1" w:styleId="QuoteName">
    <w:name w:val="Quote Name"/>
    <w:basedOn w:val="Heading4"/>
    <w:next w:val="Normal"/>
    <w:link w:val="QuoteNameChar"/>
    <w:uiPriority w:val="5"/>
    <w:qFormat/>
    <w:rsid w:val="00891294"/>
    <w:rPr>
      <w:rFonts w:cs="Open Sans"/>
      <w:i w:val="0"/>
      <w:color w:val="auto"/>
      <w:sz w:val="36"/>
    </w:rPr>
  </w:style>
  <w:style w:type="character" w:customStyle="1" w:styleId="QuoteNameChar">
    <w:name w:val="Quote Name Char"/>
    <w:basedOn w:val="Heading4Char"/>
    <w:link w:val="QuoteName"/>
    <w:uiPriority w:val="5"/>
    <w:rsid w:val="00891294"/>
    <w:rPr>
      <w:rFonts w:ascii="Open Sans" w:eastAsiaTheme="majorEastAsia" w:hAnsi="Open Sans" w:cs="Open Sans"/>
      <w:i w:val="0"/>
      <w:iCs/>
      <w:color w:val="5B136E" w:themeColor="accent1" w:themeShade="BF"/>
      <w:sz w:val="36"/>
    </w:rPr>
  </w:style>
  <w:style w:type="paragraph" w:styleId="TOCHeading">
    <w:name w:val="TOC Heading"/>
    <w:basedOn w:val="Normal"/>
    <w:next w:val="Normal"/>
    <w:autoRedefine/>
    <w:uiPriority w:val="39"/>
    <w:unhideWhenUsed/>
    <w:qFormat/>
    <w:rsid w:val="00830E27"/>
    <w:pPr>
      <w:spacing w:before="240" w:after="80" w:line="259" w:lineRule="auto"/>
    </w:pPr>
    <w:rPr>
      <w:kern w:val="0"/>
      <w:sz w:val="32"/>
      <w:szCs w:val="32"/>
      <w:lang w:eastAsia="en-GB"/>
      <w14:ligatures w14:val="none"/>
    </w:rPr>
  </w:style>
  <w:style w:type="paragraph" w:styleId="TOC1">
    <w:name w:val="toc 1"/>
    <w:basedOn w:val="Heading1"/>
    <w:next w:val="Normal"/>
    <w:autoRedefine/>
    <w:uiPriority w:val="39"/>
    <w:unhideWhenUsed/>
    <w:rsid w:val="00974D4A"/>
    <w:pPr>
      <w:numPr>
        <w:numId w:val="0"/>
      </w:numPr>
      <w:tabs>
        <w:tab w:val="left" w:pos="720"/>
        <w:tab w:val="right" w:leader="dot" w:pos="9016"/>
      </w:tabs>
      <w:spacing w:after="100"/>
    </w:pPr>
    <w:rPr>
      <w:b w:val="0"/>
    </w:rPr>
  </w:style>
  <w:style w:type="paragraph" w:styleId="TOC2">
    <w:name w:val="toc 2"/>
    <w:basedOn w:val="Normal"/>
    <w:next w:val="Normal"/>
    <w:autoRedefine/>
    <w:uiPriority w:val="39"/>
    <w:unhideWhenUsed/>
    <w:rsid w:val="00974D4A"/>
    <w:pPr>
      <w:spacing w:after="100"/>
    </w:pPr>
    <w:rPr>
      <w:rFonts w:ascii="Open Sans SemiBold" w:hAnsi="Open Sans SemiBold"/>
      <w:color w:val="198DAD" w:themeColor="accent2"/>
    </w:rPr>
  </w:style>
  <w:style w:type="paragraph" w:styleId="TOC3">
    <w:name w:val="toc 3"/>
    <w:basedOn w:val="Normal"/>
    <w:next w:val="Normal"/>
    <w:autoRedefine/>
    <w:uiPriority w:val="39"/>
    <w:unhideWhenUsed/>
    <w:rsid w:val="00974D4A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rsid w:val="009B29C3"/>
    <w:rPr>
      <w:color w:val="198DAD" w:themeColor="hyperlink"/>
      <w:u w:val="single"/>
    </w:rPr>
  </w:style>
  <w:style w:type="paragraph" w:styleId="Revision">
    <w:name w:val="Revision"/>
    <w:hidden/>
    <w:uiPriority w:val="99"/>
    <w:semiHidden/>
    <w:rsid w:val="00854382"/>
    <w:pPr>
      <w:spacing w:after="0" w:line="240" w:lineRule="auto"/>
    </w:pPr>
    <w:rPr>
      <w:rFonts w:ascii="Open Sans" w:hAnsi="Open Sans"/>
    </w:rPr>
  </w:style>
  <w:style w:type="character" w:styleId="UnresolvedMention">
    <w:name w:val="Unresolved Mention"/>
    <w:basedOn w:val="DefaultParagraphFont"/>
    <w:uiPriority w:val="99"/>
    <w:semiHidden/>
    <w:unhideWhenUsed/>
    <w:rsid w:val="00FB32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325C"/>
    <w:rPr>
      <w:color w:val="7B1A9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0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scs.org.uk/making-a-claim/claims-process/complaint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DataProtection@fscs.org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o.org.uk/for-organisations/how-to-deal-with-data-protection-complaints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ataProtection@fscs.org.uk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scs.org.uk/making-a-claim/claims-process/complaints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scsorguk.sharepoint.com/sites/FSCSLive/OfficeTemplate/FSCS%20Template.dotx" TargetMode="External"/></Relationships>
</file>

<file path=word/theme/theme1.xml><?xml version="1.0" encoding="utf-8"?>
<a:theme xmlns:a="http://schemas.openxmlformats.org/drawingml/2006/main" name="Office Theme">
  <a:themeElements>
    <a:clrScheme name="FSCS Consumer and Internal Colours">
      <a:dk1>
        <a:sysClr val="windowText" lastClr="000000"/>
      </a:dk1>
      <a:lt1>
        <a:sysClr val="window" lastClr="FFFFFF"/>
      </a:lt1>
      <a:dk2>
        <a:srgbClr val="0E2841"/>
      </a:dk2>
      <a:lt2>
        <a:srgbClr val="F2F2F2"/>
      </a:lt2>
      <a:accent1>
        <a:srgbClr val="7B1A94"/>
      </a:accent1>
      <a:accent2>
        <a:srgbClr val="198DAD"/>
      </a:accent2>
      <a:accent3>
        <a:srgbClr val="D61A7D"/>
      </a:accent3>
      <a:accent4>
        <a:srgbClr val="F0E5F3"/>
      </a:accent4>
      <a:accent5>
        <a:srgbClr val="E5F2F6"/>
      </a:accent5>
      <a:accent6>
        <a:srgbClr val="FAE5F1"/>
      </a:accent6>
      <a:hlink>
        <a:srgbClr val="198DAD"/>
      </a:hlink>
      <a:folHlink>
        <a:srgbClr val="7B1A9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06125E7ED3D4CBA56C4CDCE7ED1AA" ma:contentTypeVersion="4" ma:contentTypeDescription="Create a new document." ma:contentTypeScope="" ma:versionID="7cbee05e2ca76c82d933bea33bcdb08e">
  <xsd:schema xmlns:xsd="http://www.w3.org/2001/XMLSchema" xmlns:xs="http://www.w3.org/2001/XMLSchema" xmlns:p="http://schemas.microsoft.com/office/2006/metadata/properties" xmlns:ns2="9286e9f6-73e5-472b-86c1-01867a652c98" targetNamespace="http://schemas.microsoft.com/office/2006/metadata/properties" ma:root="true" ma:fieldsID="20a28db350ba1f1dc3a2ddc5228acb6c" ns2:_="">
    <xsd:import namespace="9286e9f6-73e5-472b-86c1-01867a652c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6e9f6-73e5-472b-86c1-01867a652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44F68-F55C-4314-BB15-6219F171E1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1F5023-084C-4B8D-BF98-3A898FCD2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86e9f6-73e5-472b-86c1-01867a652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5A3E25-2FB4-4046-A38D-6E3423CD02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290F9F-25E6-4435-BBEB-B6A6297F3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FSCS%20Template</Template>
  <TotalTime>56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Ananya Soni</dc:creator>
  <cp:keywords/>
  <dc:description/>
  <cp:lastModifiedBy>Ananya Soni</cp:lastModifiedBy>
  <cp:revision>16</cp:revision>
  <cp:lastPrinted>2026-05-26T13:54:00Z</cp:lastPrinted>
  <dcterms:created xsi:type="dcterms:W3CDTF">2026-06-16T12:27:00Z</dcterms:created>
  <dcterms:modified xsi:type="dcterms:W3CDTF">2026-06-16T14:09:00Z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0x010100F0B06125E7ED3D4CBA56C4CDCE7ED1AA</vt:lpwstr>
  </property>
  <property fmtid="{D5CDD505-2E9C-101B-9397-08002B2CF9AE}" pid="3" name="ClassificationContentMarkingFooterShapeIds">
    <vt:lpwstr>1ab088ec,7004b16a,54dbd512</vt:lpwstr>
  </property>
  <property fmtid="{D5CDD505-2E9C-101B-9397-08002B2CF9AE}" pid="4" name="ClassificationContentMarkingFooterFontProps">
    <vt:lpwstr>#0000ff,10,Calibri</vt:lpwstr>
  </property>
  <property fmtid="{D5CDD505-2E9C-101B-9397-08002B2CF9AE}" pid="5" name="ClassificationContentMarkingFooterText">
    <vt:lpwstr>FSCS Official</vt:lpwstr>
  </property>
  <property fmtid="{D5CDD505-2E9C-101B-9397-08002B2CF9AE}" pid="6" name="MSIP_Label_3f89854e-d3b1-4fa1-a703-e5bde1daea83_Enabled">
    <vt:lpwstr>true</vt:lpwstr>
  </property>
  <property fmtid="{D5CDD505-2E9C-101B-9397-08002B2CF9AE}" pid="7" name="MSIP_Label_3f89854e-d3b1-4fa1-a703-e5bde1daea83_SetDate">
    <vt:lpwstr>2026-05-21T11:34:25Z</vt:lpwstr>
  </property>
  <property fmtid="{D5CDD505-2E9C-101B-9397-08002B2CF9AE}" pid="8" name="MSIP_Label_3f89854e-d3b1-4fa1-a703-e5bde1daea83_Method">
    <vt:lpwstr>Privileged</vt:lpwstr>
  </property>
  <property fmtid="{D5CDD505-2E9C-101B-9397-08002B2CF9AE}" pid="9" name="MSIP_Label_3f89854e-d3b1-4fa1-a703-e5bde1daea83_Name">
    <vt:lpwstr>FSCS Official</vt:lpwstr>
  </property>
  <property fmtid="{D5CDD505-2E9C-101B-9397-08002B2CF9AE}" pid="10" name="MSIP_Label_3f89854e-d3b1-4fa1-a703-e5bde1daea83_SiteId">
    <vt:lpwstr>dd3f74f2-9d01-413a-81e3-324070c6cc69</vt:lpwstr>
  </property>
  <property fmtid="{D5CDD505-2E9C-101B-9397-08002B2CF9AE}" pid="11" name="MSIP_Label_3f89854e-d3b1-4fa1-a703-e5bde1daea83_ActionId">
    <vt:lpwstr>5f5688d1-3508-4c88-a696-6c1cc645c43f</vt:lpwstr>
  </property>
  <property fmtid="{D5CDD505-2E9C-101B-9397-08002B2CF9AE}" pid="12" name="MSIP_Label_3f89854e-d3b1-4fa1-a703-e5bde1daea83_ContentBits">
    <vt:lpwstr>2</vt:lpwstr>
  </property>
  <property fmtid="{D5CDD505-2E9C-101B-9397-08002B2CF9AE}" pid="13" name="MSIP_Label_3f89854e-d3b1-4fa1-a703-e5bde1daea83_Tag">
    <vt:lpwstr>10, 0, 1, 1</vt:lpwstr>
  </property>
</Properties>
</file>